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rsidR="001C43CF" w:rsidRDefault="00556AAA">
              <w:pPr>
                <w:pStyle w:val="Publishwithline"/>
              </w:pPr>
              <w:r>
                <w:t>Success is love</w:t>
              </w:r>
            </w:p>
          </w:sdtContent>
        </w:sdt>
        <w:p w:rsidR="001C43CF" w:rsidRDefault="001C43CF">
          <w:pPr>
            <w:pStyle w:val="underline"/>
          </w:pPr>
        </w:p>
        <w:p w:rsidR="001C43CF" w:rsidRDefault="006B4C5C">
          <w:pPr>
            <w:pStyle w:val="PadderBetweenControlandBody"/>
          </w:pPr>
        </w:p>
      </w:sdtContent>
    </w:sdt>
    <w:p w:rsidR="00E56B10" w:rsidRDefault="009452B0" w:rsidP="00E56B10">
      <w:r>
        <w:t xml:space="preserve">Success increases love!  </w:t>
      </w:r>
      <w:r w:rsidR="00A43A56">
        <w:t>It’s</w:t>
      </w:r>
      <w:r>
        <w:t xml:space="preserve"> important to understand that someone who has created success realizes nothing is more important than love.</w:t>
      </w:r>
    </w:p>
    <w:p w:rsidR="009452B0" w:rsidRDefault="009452B0" w:rsidP="009452B0">
      <w:pPr>
        <w:pStyle w:val="ListParagraph"/>
        <w:numPr>
          <w:ilvl w:val="0"/>
          <w:numId w:val="1"/>
        </w:numPr>
      </w:pPr>
      <w:r>
        <w:t xml:space="preserve">Having passion for what you do </w:t>
      </w:r>
      <w:r w:rsidR="00A43A56">
        <w:t>every day</w:t>
      </w:r>
      <w:r>
        <w:t>.</w:t>
      </w:r>
    </w:p>
    <w:p w:rsidR="009452B0" w:rsidRDefault="009452B0" w:rsidP="009452B0">
      <w:pPr>
        <w:pStyle w:val="ListParagraph"/>
        <w:numPr>
          <w:ilvl w:val="0"/>
          <w:numId w:val="1"/>
        </w:numPr>
      </w:pPr>
      <w:r>
        <w:t>Feeling a bond with everyone that understands your passion and is helping you achieve success.</w:t>
      </w:r>
    </w:p>
    <w:p w:rsidR="009452B0" w:rsidRDefault="009452B0" w:rsidP="009452B0">
      <w:pPr>
        <w:pStyle w:val="ListParagraph"/>
        <w:numPr>
          <w:ilvl w:val="0"/>
          <w:numId w:val="1"/>
        </w:numPr>
      </w:pPr>
      <w:r>
        <w:t>Finding bliss within and following it intuitively.</w:t>
      </w:r>
      <w:bookmarkStart w:id="0" w:name="_GoBack"/>
      <w:bookmarkEnd w:id="0"/>
    </w:p>
    <w:p w:rsidR="009452B0" w:rsidRDefault="009452B0" w:rsidP="009452B0">
      <w:pPr>
        <w:pStyle w:val="ListParagraph"/>
        <w:numPr>
          <w:ilvl w:val="0"/>
          <w:numId w:val="1"/>
        </w:numPr>
      </w:pPr>
      <w:r>
        <w:t>Love reminds us how interconnected we are to others.</w:t>
      </w:r>
    </w:p>
    <w:p w:rsidR="009452B0" w:rsidRDefault="009452B0" w:rsidP="009452B0">
      <w:r>
        <w:t xml:space="preserve">It is at this emotional core that inspires you to do great things. </w:t>
      </w:r>
      <w:r w:rsidR="0021446B">
        <w:t xml:space="preserve"> This emotional energy pushes you</w:t>
      </w:r>
      <w:r>
        <w:t xml:space="preserve"> to achieve beyond </w:t>
      </w:r>
      <w:r w:rsidR="0021446B">
        <w:t>y</w:t>
      </w:r>
      <w:r>
        <w:t xml:space="preserve">our expectations. </w:t>
      </w:r>
      <w:r w:rsidR="0021446B">
        <w:t xml:space="preserve"> I love David Frost poem on success.</w:t>
      </w:r>
    </w:p>
    <w:p w:rsidR="009452B0" w:rsidRPr="00A43A56" w:rsidRDefault="009452B0" w:rsidP="009452B0">
      <w:pPr>
        <w:pStyle w:val="Heading1"/>
        <w:spacing w:line="315" w:lineRule="atLeast"/>
        <w:rPr>
          <w:rFonts w:ascii="Merriweather" w:eastAsia="Times New Roman" w:hAnsi="Merriweather" w:cs="Times New Roman"/>
          <w:bCs w:val="0"/>
          <w:color w:val="181818"/>
          <w:kern w:val="36"/>
          <w:sz w:val="24"/>
          <w:szCs w:val="24"/>
        </w:rPr>
      </w:pPr>
      <w:r w:rsidRPr="00A43A56">
        <w:rPr>
          <w:sz w:val="24"/>
          <w:szCs w:val="24"/>
        </w:rPr>
        <w:t xml:space="preserve"> </w:t>
      </w:r>
      <w:r w:rsidRPr="00A43A56">
        <w:rPr>
          <w:rFonts w:ascii="Merriweather" w:eastAsia="Times New Roman" w:hAnsi="Merriweather" w:cs="Times New Roman"/>
          <w:bCs w:val="0"/>
          <w:color w:val="181818"/>
          <w:kern w:val="36"/>
          <w:sz w:val="24"/>
          <w:szCs w:val="24"/>
        </w:rPr>
        <w:t xml:space="preserve">“Don't aim for success if you want it; just do what you love and believe in, and it will come naturally.” </w:t>
      </w:r>
    </w:p>
    <w:p w:rsidR="00E56B10" w:rsidRDefault="009452B0" w:rsidP="00E56B10">
      <w:r w:rsidRPr="009452B0">
        <w:rPr>
          <w:rFonts w:ascii="Merriweather" w:eastAsia="Times New Roman" w:hAnsi="Merriweather" w:cs="Times New Roman"/>
          <w:color w:val="181818"/>
          <w:sz w:val="21"/>
          <w:szCs w:val="21"/>
        </w:rPr>
        <w:br/>
      </w:r>
      <w:r w:rsidR="0021446B">
        <w:t xml:space="preserve">Doing what you really love can be scary.  Or perhaps </w:t>
      </w:r>
      <w:r w:rsidR="00A43A56">
        <w:t>you’re</w:t>
      </w:r>
      <w:r w:rsidR="0021446B">
        <w:t xml:space="preserve"> not aware of that feeling and emotion that awakes you.  To help guide you in finding what love feels like shut your eyes and sit peacefully.  Take a few deep breaths and clear your mind.  Put your hand over your heart to feel the </w:t>
      </w:r>
      <w:r w:rsidR="00A43A56">
        <w:t>rhythm</w:t>
      </w:r>
      <w:r w:rsidR="0021446B">
        <w:t xml:space="preserve">.  Now take a moment to reflect on real joy.  Visualize something or someone you really love.  It could be the time your met the love of </w:t>
      </w:r>
      <w:r w:rsidR="00A43A56">
        <w:t>your</w:t>
      </w:r>
      <w:r w:rsidR="0021446B">
        <w:t xml:space="preserve"> life, the birth of your child, the day you got your new puppy, a special vacation your experienced, your first home, your first job or your first promotion.  You heart is filled with lov</w:t>
      </w:r>
      <w:r w:rsidR="00A43A56">
        <w:t xml:space="preserve">e.  Now you tapped into the real feeling of love!  </w:t>
      </w:r>
    </w:p>
    <w:p w:rsidR="0021446B" w:rsidRDefault="0021446B" w:rsidP="00E56B10">
      <w:r>
        <w:t>This is one skill needed</w:t>
      </w:r>
      <w:r w:rsidR="00A43A56">
        <w:t xml:space="preserve"> for your self-awareness so you can be reminded of what really matters.</w:t>
      </w:r>
    </w:p>
    <w:p w:rsidR="00E56B10" w:rsidRDefault="00A43A56" w:rsidP="00E56B10">
      <w:r>
        <w:t>You understand the role</w:t>
      </w:r>
      <w:r w:rsidR="00E56B10">
        <w:t xml:space="preserve"> love plays in your success. We might think that our relationships, our passions, and caring for </w:t>
      </w:r>
      <w:r>
        <w:t>yourself</w:t>
      </w:r>
      <w:r w:rsidR="00E56B10">
        <w:t xml:space="preserve"> and for others may only be a small factor in our overall success in life. But these bonds of love define our emotional core and tell us who we are and how we are connected to the world.</w:t>
      </w:r>
      <w:r w:rsidR="006B4C5C">
        <w:t xml:space="preserve"> You can</w:t>
      </w:r>
      <w:r>
        <w:t xml:space="preserve"> bring more love those your work with; to your current customers, to new clients you will meet. </w:t>
      </w:r>
    </w:p>
    <w:p w:rsidR="00A43A56" w:rsidRDefault="00A43A56" w:rsidP="00E56B10">
      <w:r>
        <w:t xml:space="preserve">I encourage you to invite more love into your life!  </w:t>
      </w:r>
    </w:p>
    <w:p w:rsidR="00A43A56" w:rsidRDefault="00A43A56" w:rsidP="00E56B10">
      <w:r>
        <w:t>Love what you do.</w:t>
      </w:r>
    </w:p>
    <w:p w:rsidR="00A43A56" w:rsidRDefault="00A43A56" w:rsidP="00E56B10">
      <w:r>
        <w:t xml:space="preserve">Love others. </w:t>
      </w:r>
    </w:p>
    <w:p w:rsidR="00A43A56" w:rsidRDefault="00A43A56" w:rsidP="00E56B10">
      <w:r>
        <w:t>More importantly, love yourself!</w:t>
      </w:r>
    </w:p>
    <w:sectPr w:rsidR="00A43A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erriweather">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A79D5"/>
    <w:multiLevelType w:val="hybridMultilevel"/>
    <w:tmpl w:val="FFC4B086"/>
    <w:lvl w:ilvl="0" w:tplc="BBF2AC5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E56B10"/>
    <w:rsid w:val="001C43CF"/>
    <w:rsid w:val="0021446B"/>
    <w:rsid w:val="00556AAA"/>
    <w:rsid w:val="006B4C5C"/>
    <w:rsid w:val="006C4988"/>
    <w:rsid w:val="009452B0"/>
    <w:rsid w:val="00A43A56"/>
    <w:rsid w:val="00E5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305F"/>
  <w15:docId w15:val="{06380543-FB85-4085-BFA8-6A116EBF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lsdException w:name="Smart Hyperlink" w:semiHidden="1"/>
    <w:lsdException w:name="Hashtag"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175832">
      <w:bodyDiv w:val="1"/>
      <w:marLeft w:val="0"/>
      <w:marRight w:val="0"/>
      <w:marTop w:val="0"/>
      <w:marBottom w:val="0"/>
      <w:divBdr>
        <w:top w:val="none" w:sz="0" w:space="0" w:color="auto"/>
        <w:left w:val="none" w:sz="0" w:space="0" w:color="auto"/>
        <w:bottom w:val="none" w:sz="0" w:space="0" w:color="auto"/>
        <w:right w:val="none" w:sz="0" w:space="0" w:color="auto"/>
      </w:divBdr>
      <w:divsChild>
        <w:div w:id="956301850">
          <w:marLeft w:val="0"/>
          <w:marRight w:val="0"/>
          <w:marTop w:val="0"/>
          <w:marBottom w:val="0"/>
          <w:divBdr>
            <w:top w:val="none" w:sz="0" w:space="0" w:color="auto"/>
            <w:left w:val="none" w:sz="0" w:space="0" w:color="auto"/>
            <w:bottom w:val="none" w:sz="0" w:space="0" w:color="auto"/>
            <w:right w:val="none" w:sz="0" w:space="0" w:color="auto"/>
          </w:divBdr>
          <w:divsChild>
            <w:div w:id="333074999">
              <w:marLeft w:val="0"/>
              <w:marRight w:val="0"/>
              <w:marTop w:val="0"/>
              <w:marBottom w:val="300"/>
              <w:divBdr>
                <w:top w:val="none" w:sz="0" w:space="0" w:color="auto"/>
                <w:left w:val="none" w:sz="0" w:space="0" w:color="auto"/>
                <w:bottom w:val="none" w:sz="0" w:space="0" w:color="auto"/>
                <w:right w:val="none" w:sz="0" w:space="0" w:color="auto"/>
              </w:divBdr>
              <w:divsChild>
                <w:div w:id="1676614465">
                  <w:marLeft w:val="75"/>
                  <w:marRight w:val="0"/>
                  <w:marTop w:val="225"/>
                  <w:marBottom w:val="0"/>
                  <w:divBdr>
                    <w:top w:val="none" w:sz="0" w:space="0" w:color="auto"/>
                    <w:left w:val="none" w:sz="0" w:space="0" w:color="auto"/>
                    <w:bottom w:val="none" w:sz="0" w:space="0" w:color="auto"/>
                    <w:right w:val="none" w:sz="0" w:space="0" w:color="auto"/>
                  </w:divBdr>
                  <w:divsChild>
                    <w:div w:id="375470360">
                      <w:marLeft w:val="0"/>
                      <w:marRight w:val="0"/>
                      <w:marTop w:val="0"/>
                      <w:marBottom w:val="0"/>
                      <w:divBdr>
                        <w:top w:val="none" w:sz="0" w:space="0" w:color="auto"/>
                        <w:left w:val="none" w:sz="0" w:space="0" w:color="auto"/>
                        <w:bottom w:val="none" w:sz="0" w:space="0" w:color="auto"/>
                        <w:right w:val="none" w:sz="0" w:space="0" w:color="auto"/>
                      </w:divBdr>
                      <w:divsChild>
                        <w:div w:id="521168623">
                          <w:marLeft w:val="0"/>
                          <w:marRight w:val="0"/>
                          <w:marTop w:val="0"/>
                          <w:marBottom w:val="0"/>
                          <w:divBdr>
                            <w:top w:val="none" w:sz="0" w:space="0" w:color="auto"/>
                            <w:left w:val="none" w:sz="0" w:space="0" w:color="auto"/>
                            <w:bottom w:val="single" w:sz="6" w:space="8" w:color="D7D7D7"/>
                            <w:right w:val="none" w:sz="0" w:space="0" w:color="auto"/>
                          </w:divBdr>
                          <w:divsChild>
                            <w:div w:id="471564114">
                              <w:marLeft w:val="0"/>
                              <w:marRight w:val="0"/>
                              <w:marTop w:val="0"/>
                              <w:marBottom w:val="0"/>
                              <w:divBdr>
                                <w:top w:val="none" w:sz="0" w:space="0" w:color="auto"/>
                                <w:left w:val="none" w:sz="0" w:space="0" w:color="auto"/>
                                <w:bottom w:val="none" w:sz="0" w:space="0" w:color="auto"/>
                                <w:right w:val="none" w:sz="0" w:space="0" w:color="auto"/>
                              </w:divBdr>
                              <w:divsChild>
                                <w:div w:id="8428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20Thal\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5791E996-173F-437F-A580-2FD3FCF59763}"/>
      </w:docPartPr>
      <w:docPartBody>
        <w:p w:rsidR="00A01631" w:rsidRDefault="00A01631">
          <w:r w:rsidRPr="00E3274B">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erriweather">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E7"/>
    <w:rsid w:val="00112BF0"/>
    <w:rsid w:val="00593555"/>
    <w:rsid w:val="008926E7"/>
    <w:rsid w:val="00A0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6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logPostInfo xmlns="http://www.microsoft.com/Office/Word/BlogTool">
  <PostTitle>Success is love</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5D1E2072-A7E3-4DAE-9149-608034D634FC}">
  <ds:schemaRefs>
    <ds:schemaRef ds:uri="http://schemas.microsoft.com/sharepoint/v3/contenttype/forms"/>
  </ds:schemaRefs>
</ds:datastoreItem>
</file>

<file path=customXml/itemProps2.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 post</Template>
  <TotalTime>41</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Thal</dc:creator>
  <cp:keywords/>
  <dc:description/>
  <cp:lastModifiedBy>Lisa Thal</cp:lastModifiedBy>
  <cp:revision>3</cp:revision>
  <dcterms:created xsi:type="dcterms:W3CDTF">2017-01-28T10:41:00Z</dcterms:created>
  <dcterms:modified xsi:type="dcterms:W3CDTF">2017-01-28T11:30:00Z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